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EA" w:rsidRDefault="008224EA" w:rsidP="007660DA"/>
    <w:p w:rsidR="008224EA" w:rsidRDefault="008224EA" w:rsidP="007660DA"/>
    <w:p w:rsidR="008224EA" w:rsidRDefault="008224EA" w:rsidP="007660DA"/>
    <w:p w:rsidR="008224EA" w:rsidRDefault="008224EA" w:rsidP="00564688">
      <w:pPr>
        <w:spacing w:after="24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Žádost o uvolnění z výuky</w:t>
      </w:r>
    </w:p>
    <w:p w:rsidR="008224EA" w:rsidRDefault="008224EA" w:rsidP="00564688">
      <w:pPr>
        <w:tabs>
          <w:tab w:val="left" w:pos="9000"/>
        </w:tabs>
        <w:spacing w:before="120" w:after="120" w:line="360" w:lineRule="auto"/>
        <w:rPr>
          <w:sz w:val="28"/>
          <w:szCs w:val="28"/>
          <w:u w:val="dottedHeavy"/>
        </w:rPr>
      </w:pPr>
      <w:r>
        <w:rPr>
          <w:sz w:val="28"/>
          <w:szCs w:val="28"/>
        </w:rPr>
        <w:t>Žádám o uvolnění žáka (žákyně)……………………….……třída………….</w:t>
      </w:r>
    </w:p>
    <w:p w:rsidR="008224EA" w:rsidRDefault="008224EA" w:rsidP="00564688">
      <w:pPr>
        <w:tabs>
          <w:tab w:val="left" w:pos="4320"/>
          <w:tab w:val="left" w:pos="7020"/>
          <w:tab w:val="left" w:pos="9000"/>
        </w:tabs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>z výuky dne od …………..………….do …………….…………..…… .</w:t>
      </w:r>
    </w:p>
    <w:p w:rsidR="008224EA" w:rsidRDefault="008224EA" w:rsidP="00564688">
      <w:pPr>
        <w:tabs>
          <w:tab w:val="left" w:pos="4320"/>
          <w:tab w:val="left" w:pos="7020"/>
          <w:tab w:val="left" w:pos="9000"/>
        </w:tabs>
        <w:spacing w:before="120" w:after="120" w:line="360" w:lineRule="auto"/>
        <w:rPr>
          <w:sz w:val="28"/>
          <w:szCs w:val="28"/>
          <w:u w:val="dottedHeavy"/>
        </w:rPr>
      </w:pPr>
      <w:r>
        <w:rPr>
          <w:sz w:val="28"/>
          <w:szCs w:val="28"/>
        </w:rPr>
        <w:t>Za účelem………………………………………………..............................</w:t>
      </w:r>
    </w:p>
    <w:p w:rsidR="008224EA" w:rsidRDefault="008224EA" w:rsidP="00564688">
      <w:pPr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>Přijímám odpovědnost za to, že se můj syn (moje dcera) doučí zameškanou látku.</w:t>
      </w:r>
    </w:p>
    <w:p w:rsidR="008224EA" w:rsidRDefault="008224EA" w:rsidP="00564688">
      <w:pPr>
        <w:tabs>
          <w:tab w:val="left" w:pos="2880"/>
          <w:tab w:val="left" w:pos="5760"/>
          <w:tab w:val="left" w:pos="9000"/>
        </w:tabs>
        <w:spacing w:before="120" w:after="120" w:line="360" w:lineRule="auto"/>
        <w:rPr>
          <w:sz w:val="28"/>
          <w:szCs w:val="28"/>
          <w:u w:val="dash"/>
        </w:rPr>
      </w:pPr>
      <w:r>
        <w:rPr>
          <w:sz w:val="28"/>
          <w:szCs w:val="28"/>
        </w:rPr>
        <w:t>Dne ………………………….v ……………………………..</w:t>
      </w:r>
    </w:p>
    <w:p w:rsidR="008224EA" w:rsidRDefault="008224EA" w:rsidP="00564688">
      <w:pPr>
        <w:tabs>
          <w:tab w:val="center" w:pos="1440"/>
          <w:tab w:val="left" w:pos="2880"/>
          <w:tab w:val="left" w:pos="5760"/>
          <w:tab w:val="center" w:pos="7380"/>
          <w:tab w:val="left" w:pos="9000"/>
        </w:tabs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t>Podpis zákonného zástupce………………………………….</w:t>
      </w:r>
    </w:p>
    <w:p w:rsidR="008224EA" w:rsidRDefault="008224EA" w:rsidP="007660DA"/>
    <w:p w:rsidR="008224EA" w:rsidRDefault="008224EA" w:rsidP="007660DA">
      <w:r>
        <w:t xml:space="preserve">                                                                                                                                       </w:t>
      </w:r>
    </w:p>
    <w:p w:rsidR="008224EA" w:rsidRDefault="008224EA" w:rsidP="007660DA"/>
    <w:sectPr w:rsidR="008224EA" w:rsidSect="00737D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4EA" w:rsidRDefault="008224EA">
      <w:r>
        <w:separator/>
      </w:r>
    </w:p>
  </w:endnote>
  <w:endnote w:type="continuationSeparator" w:id="0">
    <w:p w:rsidR="008224EA" w:rsidRDefault="00822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EA" w:rsidRDefault="008224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EA" w:rsidRDefault="008224EA">
    <w:pPr>
      <w:pStyle w:val="Footer"/>
      <w:rPr>
        <w:sz w:val="20"/>
      </w:rPr>
    </w:pPr>
    <w:r>
      <w:rPr>
        <w:sz w:val="20"/>
      </w:rPr>
      <w:t>IČO 70981442                 ČÚ:  843471329/0800               Bankovní spojení: ČS a.s. , pobočka Rokycany</w:t>
    </w:r>
    <w:r>
      <w:rPr>
        <w:sz w:val="20"/>
      </w:rPr>
      <w:tab/>
    </w:r>
  </w:p>
  <w:p w:rsidR="008224EA" w:rsidRDefault="008224EA">
    <w:pPr>
      <w:pStyle w:val="Footer"/>
      <w:rPr>
        <w:sz w:val="20"/>
      </w:rPr>
    </w:pPr>
    <w:r>
      <w:rPr>
        <w:sz w:val="20"/>
      </w:rPr>
      <w:t>telefon: 371 722490, 371722027</w:t>
    </w:r>
    <w:r>
      <w:rPr>
        <w:sz w:val="20"/>
      </w:rPr>
      <w:tab/>
      <w:t xml:space="preserve">                                        e-mail:zs.ulmiru@quick.cz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EA" w:rsidRDefault="008224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4EA" w:rsidRDefault="008224EA">
      <w:r>
        <w:separator/>
      </w:r>
    </w:p>
  </w:footnote>
  <w:footnote w:type="continuationSeparator" w:id="0">
    <w:p w:rsidR="008224EA" w:rsidRDefault="00822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EA" w:rsidRDefault="008224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EA" w:rsidRDefault="008224EA">
    <w:pPr>
      <w:pStyle w:val="Header"/>
      <w:jc w:val="both"/>
    </w:pPr>
    <w:r>
      <w:rPr>
        <w:noProof/>
      </w:rPr>
      <w:pict>
        <v:group id="_x0000_s2049" style="position:absolute;left:0;text-align:left;margin-left:5.75pt;margin-top:-7.4pt;width:61.3pt;height:63.8pt;z-index:251660288" coordorigin="7177,10057" coordsize="1226,1276">
          <v:oval id="_x0000_s2050" style="position:absolute;left:7177;top:10057;width:1226;height:1276" filled="f" strokeweight="1pt"/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7422;top:10285;width:613;height:638" fillcolor="black">
            <v:shadow color="#868686"/>
            <v:textpath style="font-family:&quot;Arial&quot;;font-weight:bold;font-style:italic;v-text-kern:t" trim="t" fitpath="t" string="U"/>
          </v:shape>
          <v:shape id="_x0000_s2052" type="#_x0000_t136" style="position:absolute;left:7708;top:10649;width:409;height:365" fillcolor="black" strokecolor="white" strokeweight=".5pt">
            <v:shadow color="#868686"/>
            <v:textpath style="font-family:&quot;Arial&quot;;v-text-kern:t" trim="t" fitpath="t" string="M"/>
          </v:shape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53" type="#_x0000_t145" style="position:absolute;left:7422;top:10832;width:736;height:364" adj="664603" fillcolor="black" stroked="f">
            <v:shadow color="#868686"/>
            <v:textpath style="font-family:&quot;Arial Black&quot;" fitshape="t" trim="t" string="Rokycany"/>
          </v:shape>
        </v:group>
      </w:pict>
    </w:r>
    <w:r>
      <w:t xml:space="preserve">                              </w:t>
    </w:r>
  </w:p>
  <w:p w:rsidR="008224EA" w:rsidRPr="002123BF" w:rsidRDefault="008224EA" w:rsidP="002123BF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32"/>
      </w:rPr>
      <w:t xml:space="preserve">      </w:t>
    </w:r>
    <w:r w:rsidRPr="002123BF">
      <w:rPr>
        <w:b/>
        <w:bCs/>
        <w:sz w:val="28"/>
        <w:szCs w:val="28"/>
      </w:rPr>
      <w:t>Základní škola Rokycany, příspěvková organizace</w:t>
    </w:r>
  </w:p>
  <w:p w:rsidR="008224EA" w:rsidRPr="002123BF" w:rsidRDefault="008224EA" w:rsidP="002123BF">
    <w:pPr>
      <w:pStyle w:val="Header"/>
      <w:jc w:val="center"/>
      <w:rPr>
        <w:b/>
        <w:bCs/>
        <w:sz w:val="28"/>
        <w:szCs w:val="28"/>
      </w:rPr>
    </w:pPr>
    <w:r w:rsidRPr="002123BF">
      <w:rPr>
        <w:b/>
        <w:bCs/>
        <w:sz w:val="28"/>
        <w:szCs w:val="28"/>
      </w:rPr>
      <w:t>ulice Míru 64</w:t>
    </w:r>
    <w:r>
      <w:rPr>
        <w:b/>
        <w:bCs/>
        <w:sz w:val="28"/>
        <w:szCs w:val="28"/>
      </w:rPr>
      <w:t>,</w:t>
    </w:r>
    <w:r w:rsidRPr="002123BF">
      <w:rPr>
        <w:rStyle w:val="PageNumber"/>
        <w:b/>
        <w:bCs/>
        <w:sz w:val="28"/>
        <w:szCs w:val="28"/>
      </w:rPr>
      <w:t xml:space="preserve"> Rokycany</w:t>
    </w:r>
    <w:r>
      <w:rPr>
        <w:rStyle w:val="PageNumber"/>
        <w:b/>
        <w:bCs/>
        <w:sz w:val="28"/>
        <w:szCs w:val="28"/>
      </w:rPr>
      <w:t xml:space="preserve">  33701</w:t>
    </w:r>
  </w:p>
  <w:p w:rsidR="008224EA" w:rsidRDefault="008224EA">
    <w:pPr>
      <w:pStyle w:val="Header"/>
      <w:pBdr>
        <w:bottom w:val="single" w:sz="12" w:space="1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EA" w:rsidRDefault="008224E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1BC1"/>
    <w:rsid w:val="00075DCE"/>
    <w:rsid w:val="000902E3"/>
    <w:rsid w:val="000E140D"/>
    <w:rsid w:val="000F4D05"/>
    <w:rsid w:val="001312D6"/>
    <w:rsid w:val="00142947"/>
    <w:rsid w:val="002123BF"/>
    <w:rsid w:val="002128DF"/>
    <w:rsid w:val="00237E77"/>
    <w:rsid w:val="002E5474"/>
    <w:rsid w:val="00301A91"/>
    <w:rsid w:val="0036506A"/>
    <w:rsid w:val="00403790"/>
    <w:rsid w:val="0042597B"/>
    <w:rsid w:val="004C48EC"/>
    <w:rsid w:val="00501E37"/>
    <w:rsid w:val="005448F4"/>
    <w:rsid w:val="00564688"/>
    <w:rsid w:val="0057678C"/>
    <w:rsid w:val="005E7176"/>
    <w:rsid w:val="00671E53"/>
    <w:rsid w:val="006C0E4D"/>
    <w:rsid w:val="007038BB"/>
    <w:rsid w:val="00737DFB"/>
    <w:rsid w:val="007578F5"/>
    <w:rsid w:val="00762A2A"/>
    <w:rsid w:val="007660DA"/>
    <w:rsid w:val="007D4C70"/>
    <w:rsid w:val="007F09F1"/>
    <w:rsid w:val="008026BF"/>
    <w:rsid w:val="008224EA"/>
    <w:rsid w:val="009668A2"/>
    <w:rsid w:val="009831A1"/>
    <w:rsid w:val="00990D17"/>
    <w:rsid w:val="00991BC1"/>
    <w:rsid w:val="009C05D2"/>
    <w:rsid w:val="00A44CC3"/>
    <w:rsid w:val="00AA5A65"/>
    <w:rsid w:val="00AE7043"/>
    <w:rsid w:val="00AF019A"/>
    <w:rsid w:val="00BC18BC"/>
    <w:rsid w:val="00BE5498"/>
    <w:rsid w:val="00C379C0"/>
    <w:rsid w:val="00C56EAD"/>
    <w:rsid w:val="00CE6DCB"/>
    <w:rsid w:val="00E73EB9"/>
    <w:rsid w:val="00EA7F44"/>
    <w:rsid w:val="00F0526B"/>
    <w:rsid w:val="00F20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DF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37D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140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37D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140D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737DF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57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8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4037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7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orovna01\Dokumenty\Z&#225;tkov&#225;\dokumenty_&#353;kola\01.Hlavicka_skol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01.Hlavicka_skoly.dot</Template>
  <TotalTime>0</TotalTime>
  <Pages>1</Pages>
  <Words>68</Words>
  <Characters>406</Characters>
  <Application>Microsoft Office Outlook</Application>
  <DocSecurity>0</DocSecurity>
  <Lines>0</Lines>
  <Paragraphs>0</Paragraphs>
  <ScaleCrop>false</ScaleCrop>
  <Company>Baum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uvolnění z výuky</dc:title>
  <dc:subject/>
  <dc:creator>sborovna01</dc:creator>
  <cp:keywords/>
  <dc:description/>
  <cp:lastModifiedBy>uživatelUM</cp:lastModifiedBy>
  <cp:revision>2</cp:revision>
  <cp:lastPrinted>2014-03-27T07:44:00Z</cp:lastPrinted>
  <dcterms:created xsi:type="dcterms:W3CDTF">2016-05-24T07:07:00Z</dcterms:created>
  <dcterms:modified xsi:type="dcterms:W3CDTF">2016-05-24T07:07:00Z</dcterms:modified>
</cp:coreProperties>
</file>